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BC" w:rsidRPr="00960715" w:rsidRDefault="00E607BC" w:rsidP="00E607BC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E607BC" w:rsidRPr="00960715" w:rsidRDefault="00E607BC" w:rsidP="00E607BC">
      <w:pPr>
        <w:spacing w:before="60"/>
        <w:jc w:val="center"/>
        <w:rPr>
          <w:b/>
          <w:sz w:val="28"/>
          <w:szCs w:val="28"/>
        </w:rPr>
      </w:pPr>
    </w:p>
    <w:p w:rsidR="00E607BC" w:rsidRPr="00960715" w:rsidRDefault="00E607BC" w:rsidP="00E607BC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607BC" w:rsidRPr="00960715" w:rsidRDefault="00E607BC" w:rsidP="00E607BC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607BC" w:rsidRPr="00960715" w:rsidTr="00E607BC">
        <w:trPr>
          <w:trHeight w:val="620"/>
        </w:trPr>
        <w:tc>
          <w:tcPr>
            <w:tcW w:w="3622" w:type="dxa"/>
          </w:tcPr>
          <w:p w:rsidR="00E607BC" w:rsidRPr="00960715" w:rsidRDefault="00E607BC" w:rsidP="00220FD9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20FD9">
              <w:rPr>
                <w:sz w:val="28"/>
                <w:szCs w:val="28"/>
                <w:u w:val="single"/>
              </w:rPr>
              <w:t>18</w:t>
            </w:r>
            <w:r w:rsidRPr="00960715">
              <w:rPr>
                <w:sz w:val="28"/>
                <w:szCs w:val="28"/>
              </w:rPr>
              <w:t xml:space="preserve"> </w:t>
            </w:r>
            <w:r w:rsidR="00220FD9">
              <w:rPr>
                <w:sz w:val="28"/>
                <w:szCs w:val="28"/>
                <w:u w:val="single"/>
              </w:rPr>
              <w:t xml:space="preserve">лютого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E607BC" w:rsidRPr="00960715" w:rsidRDefault="00E607BC" w:rsidP="00E607B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E607BC" w:rsidRPr="00B11D9C" w:rsidRDefault="00E607BC" w:rsidP="00220FD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220FD9">
              <w:rPr>
                <w:sz w:val="28"/>
                <w:szCs w:val="28"/>
                <w:u w:val="single"/>
              </w:rPr>
              <w:t>32</w:t>
            </w:r>
          </w:p>
        </w:tc>
      </w:tr>
    </w:tbl>
    <w:p w:rsidR="00E607BC" w:rsidRPr="00960715" w:rsidRDefault="00E607BC" w:rsidP="00E607BC">
      <w:pPr>
        <w:rPr>
          <w:sz w:val="28"/>
          <w:szCs w:val="28"/>
        </w:rPr>
      </w:pPr>
    </w:p>
    <w:p w:rsidR="00E607BC" w:rsidRPr="00960715" w:rsidRDefault="00E607BC" w:rsidP="00E607BC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E607BC" w:rsidRPr="00960715" w:rsidRDefault="00E607BC" w:rsidP="00E607BC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E607BC" w:rsidRPr="00960715" w:rsidRDefault="00E607BC" w:rsidP="00E607BC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7BC" w:rsidRPr="00960715" w:rsidRDefault="00E607BC" w:rsidP="00E607BC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E607BC" w:rsidRPr="00960715" w:rsidRDefault="00E607BC" w:rsidP="00E607BC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607BC" w:rsidRPr="00960715" w:rsidRDefault="00E607BC" w:rsidP="00E607BC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7BC" w:rsidRPr="00960715" w:rsidRDefault="00E607BC" w:rsidP="00E607BC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E607BC" w:rsidRPr="00960715" w:rsidRDefault="00E607BC" w:rsidP="00E607B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Поточний ремонт підвального приміщення Авдіївського ліцею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область, Новгород-Сіверський район, село </w:t>
      </w:r>
      <w:proofErr w:type="spellStart"/>
      <w:r>
        <w:rPr>
          <w:sz w:val="28"/>
          <w:szCs w:val="28"/>
        </w:rPr>
        <w:t>Авдіївка</w:t>
      </w:r>
      <w:proofErr w:type="spellEnd"/>
      <w:r>
        <w:rPr>
          <w:sz w:val="28"/>
          <w:szCs w:val="28"/>
        </w:rPr>
        <w:t>, вулиця Сіверська, 32.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07BC" w:rsidRPr="00960715" w:rsidRDefault="00E607BC" w:rsidP="00E607BC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E607BC" w:rsidRPr="00960715" w:rsidRDefault="00E607BC" w:rsidP="00E607BC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E607BC" w:rsidRPr="00960715" w:rsidRDefault="00E607BC" w:rsidP="00E607BC">
      <w:pPr>
        <w:spacing w:before="60"/>
        <w:jc w:val="both"/>
        <w:rPr>
          <w:sz w:val="28"/>
          <w:szCs w:val="28"/>
        </w:rPr>
      </w:pPr>
    </w:p>
    <w:p w:rsidR="00E607BC" w:rsidRPr="00960715" w:rsidRDefault="00E607BC" w:rsidP="00E607BC">
      <w:pPr>
        <w:spacing w:before="60"/>
        <w:jc w:val="both"/>
        <w:rPr>
          <w:sz w:val="28"/>
          <w:szCs w:val="28"/>
        </w:rPr>
      </w:pPr>
    </w:p>
    <w:p w:rsidR="00E607BC" w:rsidRPr="00960715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C77546" w:rsidRDefault="00C77546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C77546" w:rsidRDefault="00C77546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C77546" w:rsidRDefault="00C77546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C77546" w:rsidRDefault="00C77546" w:rsidP="00E607BC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C77546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91" w:rsidRDefault="004D1791">
      <w:r>
        <w:separator/>
      </w:r>
    </w:p>
  </w:endnote>
  <w:endnote w:type="continuationSeparator" w:id="0">
    <w:p w:rsidR="004D1791" w:rsidRDefault="004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91" w:rsidRDefault="004D1791">
      <w:r>
        <w:separator/>
      </w:r>
    </w:p>
  </w:footnote>
  <w:footnote w:type="continuationSeparator" w:id="0">
    <w:p w:rsidR="004D1791" w:rsidRDefault="004D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BC" w:rsidRDefault="00E607B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07BC" w:rsidRDefault="00E607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BC" w:rsidRDefault="00E607BC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BC" w:rsidRDefault="00E607BC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0FD9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1791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502D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5DAF-A342-4E95-9AEA-F01CB750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2025-02-19T15:05:00Z</cp:lastPrinted>
  <dcterms:created xsi:type="dcterms:W3CDTF">2025-02-24T08:04:00Z</dcterms:created>
  <dcterms:modified xsi:type="dcterms:W3CDTF">2025-02-24T08:04:00Z</dcterms:modified>
</cp:coreProperties>
</file>